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50" w:type="dxa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28"/>
        <w:gridCol w:w="688"/>
        <w:gridCol w:w="662"/>
        <w:gridCol w:w="3694"/>
        <w:gridCol w:w="2325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有创呼吸机(常频+高频)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用于患者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自主呼吸不能满足正常生理需要时，支持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人体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心肺脑复苏的呼吸支持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开展重度呼吸衰竭患者辅助呼吸使用。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用于患者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自主呼吸不能满足正常生理需要时，支持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人体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心肺脑复苏的呼吸支持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偏成人使用1台，偏新生儿、儿童使用8台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开展轻中度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"https://baike.so.com/doc/467648-5614627.html" \t "https://baike.so.com/doc/_blank"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呼吸衰竭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辅助呼吸使用。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婴儿培养箱（高端）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用于新生婴儿的恒温培养与治疗，利用自动控制等原理营造一个空气适宜、温湿度适宜、温暖舒适、类似母体子宫的优良环境，从而对婴儿进行培养和护理。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早产低体重新生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保暖培养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治疗护理使用。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经皮氧/二氧化碳监测仪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通过皮肤，对患儿进行氧分压、二氧化碳分压测定等，有效监测患儿体内的相关血气指标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连续监测血液经皮氧分压（tcPO2）和经皮二氧化碳分压（tcPO2）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等项目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，适用于新生儿、小儿及成人。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近红外组织血氧参数无损监测仪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采用近红外光谱技术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，进行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血氧参数的无创监测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，实现人体局部组织氧合状况，特别是人体组织氧饱和度的无损、实时、连续监测，反映组织氧合水平。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脑组织、肌肉组织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的组织血氧参数的无创监测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一氧化氮治疗仪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用于患者进行一氧化氮吸入治疗使用。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开展患者进行一氧化氮吸入治疗项目使用。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用于腹腔镜及电外科手术器械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等精密器械进行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腹腔镜及电外科手术器械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等精密器械进行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用于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通过密集的高频电流与人体组织相接触时，产生集中热效应，使人体组织汽化或爆裂，达到切割与凝血的医疗手术目的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用于开展妇科、外科手术等项目使用。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氩气高频电刀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用于通过高频电刀提供的高频高压电流，氩气电离成氩气离子，持续传递电流，从而在进行息肉病灶的切除，同时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降低创面温度、减少损伤组织的氧化、碳化。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用于搭配电子胃肠镜，开展EMR、ESD、POEM等内镜手术。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小儿膀胱镜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用于进行膀胱检查、膀胱异物取出、膀胱活检、输尿管置管等使用。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开展膀胱镜检查、膀胱异物取出、膀胱活检、输尿管置管等项目。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生物刺激反馈仪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用于进行盆底肌功能评估、盆底康复、产后康复等使用。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用于开展盆底肌功能评估、盆底康复、产后康复等项目使用。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二氧化碳激光治疗仪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用于盆底康复治疗（压力性尿失禁、轻中度盆腔脏器脱落、慢性盆腔炎、松弛型便秘等盆底疾病的治疗）及其他产后整体康复项目的拓展使用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开展盆底康复治疗（压力性尿失禁、轻中度盆腔脏器脱落、慢性盆腔炎、松弛型便秘等盆底疾病的治疗）及其他产后整体康复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磁刺激仪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用于盆底康复治疗（压力性尿失禁、轻中度盆腔脏器脱落、慢性盆腔炎、松弛型便秘等盆底疾病的治疗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开展盆底康复治疗（压力性尿失禁、轻中度盆腔脏器脱落、慢性盆腔炎、松弛型便秘等盆底疾病的治疗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）等项目。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50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B267A"/>
    <w:rsid w:val="00FC0A5B"/>
    <w:rsid w:val="00FD4DAE"/>
    <w:rsid w:val="00FE0A36"/>
    <w:rsid w:val="00FE295F"/>
    <w:rsid w:val="00FF4BA9"/>
    <w:rsid w:val="014F219D"/>
    <w:rsid w:val="01647B0C"/>
    <w:rsid w:val="02B971C1"/>
    <w:rsid w:val="039C1097"/>
    <w:rsid w:val="04FF037E"/>
    <w:rsid w:val="062E593E"/>
    <w:rsid w:val="06510766"/>
    <w:rsid w:val="08670714"/>
    <w:rsid w:val="097430E9"/>
    <w:rsid w:val="09B03974"/>
    <w:rsid w:val="0D6D057B"/>
    <w:rsid w:val="0D892EDB"/>
    <w:rsid w:val="0EA27830"/>
    <w:rsid w:val="0F7F00F1"/>
    <w:rsid w:val="100A6DB0"/>
    <w:rsid w:val="10D0497D"/>
    <w:rsid w:val="11957463"/>
    <w:rsid w:val="1413499D"/>
    <w:rsid w:val="14223741"/>
    <w:rsid w:val="145907A8"/>
    <w:rsid w:val="15082937"/>
    <w:rsid w:val="15697FC8"/>
    <w:rsid w:val="15D373E9"/>
    <w:rsid w:val="187153B2"/>
    <w:rsid w:val="1A9923D9"/>
    <w:rsid w:val="1C05642B"/>
    <w:rsid w:val="1CAC629E"/>
    <w:rsid w:val="1D540E0F"/>
    <w:rsid w:val="1DCB521F"/>
    <w:rsid w:val="1E50265B"/>
    <w:rsid w:val="1FA73D9F"/>
    <w:rsid w:val="22DD2240"/>
    <w:rsid w:val="24946565"/>
    <w:rsid w:val="26EC44FC"/>
    <w:rsid w:val="28976054"/>
    <w:rsid w:val="2C1125C1"/>
    <w:rsid w:val="2C1C3440"/>
    <w:rsid w:val="2DBD3AD0"/>
    <w:rsid w:val="2E2043E2"/>
    <w:rsid w:val="30EF0FE1"/>
    <w:rsid w:val="313B4368"/>
    <w:rsid w:val="34FC3E0F"/>
    <w:rsid w:val="360A60B7"/>
    <w:rsid w:val="36C910EF"/>
    <w:rsid w:val="37804AFF"/>
    <w:rsid w:val="37E61322"/>
    <w:rsid w:val="390A49A1"/>
    <w:rsid w:val="39B7532B"/>
    <w:rsid w:val="3B1B7C21"/>
    <w:rsid w:val="3B6E0E96"/>
    <w:rsid w:val="3D6428FB"/>
    <w:rsid w:val="3E2972F7"/>
    <w:rsid w:val="41BD0482"/>
    <w:rsid w:val="428F4F49"/>
    <w:rsid w:val="42A96954"/>
    <w:rsid w:val="433D0EB3"/>
    <w:rsid w:val="436F2B56"/>
    <w:rsid w:val="442C191A"/>
    <w:rsid w:val="44946A5A"/>
    <w:rsid w:val="46872C9C"/>
    <w:rsid w:val="47E36789"/>
    <w:rsid w:val="47EA7AF7"/>
    <w:rsid w:val="49BE0086"/>
    <w:rsid w:val="4A542A6C"/>
    <w:rsid w:val="4BA218AA"/>
    <w:rsid w:val="4C1A49B1"/>
    <w:rsid w:val="4C912FB1"/>
    <w:rsid w:val="4FA42303"/>
    <w:rsid w:val="503808B3"/>
    <w:rsid w:val="507F549C"/>
    <w:rsid w:val="50A22ED9"/>
    <w:rsid w:val="51C77865"/>
    <w:rsid w:val="51E023C8"/>
    <w:rsid w:val="53C25DCC"/>
    <w:rsid w:val="55272CBF"/>
    <w:rsid w:val="58C6594A"/>
    <w:rsid w:val="5A064F99"/>
    <w:rsid w:val="5A805C92"/>
    <w:rsid w:val="5AB663BB"/>
    <w:rsid w:val="5AC52855"/>
    <w:rsid w:val="5C961BA3"/>
    <w:rsid w:val="5CBC1877"/>
    <w:rsid w:val="5D63508D"/>
    <w:rsid w:val="5D6677C8"/>
    <w:rsid w:val="5EDA1234"/>
    <w:rsid w:val="619D2C78"/>
    <w:rsid w:val="632D4326"/>
    <w:rsid w:val="64C9520C"/>
    <w:rsid w:val="65832E31"/>
    <w:rsid w:val="65AB7953"/>
    <w:rsid w:val="685C0145"/>
    <w:rsid w:val="6965354F"/>
    <w:rsid w:val="6A114F5F"/>
    <w:rsid w:val="6A18079C"/>
    <w:rsid w:val="6A285C11"/>
    <w:rsid w:val="6D535020"/>
    <w:rsid w:val="6FA91027"/>
    <w:rsid w:val="6FE50A20"/>
    <w:rsid w:val="6FF36E9F"/>
    <w:rsid w:val="703F2826"/>
    <w:rsid w:val="721A66BA"/>
    <w:rsid w:val="72EA3A76"/>
    <w:rsid w:val="73245D03"/>
    <w:rsid w:val="753B0BFF"/>
    <w:rsid w:val="75A31161"/>
    <w:rsid w:val="76991287"/>
    <w:rsid w:val="789B3B9E"/>
    <w:rsid w:val="79C54F43"/>
    <w:rsid w:val="7B002BB2"/>
    <w:rsid w:val="7B8523A3"/>
    <w:rsid w:val="7B8B4B71"/>
    <w:rsid w:val="7D374786"/>
    <w:rsid w:val="7E54064E"/>
    <w:rsid w:val="7E544AD8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520</Words>
  <Characters>524</Characters>
  <Lines>5</Lines>
  <Paragraphs>1</Paragraphs>
  <TotalTime>4</TotalTime>
  <ScaleCrop>false</ScaleCrop>
  <LinksUpToDate>false</LinksUpToDate>
  <CharactersWithSpaces>529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戴戴</cp:lastModifiedBy>
  <cp:lastPrinted>2023-08-09T00:21:58Z</cp:lastPrinted>
  <dcterms:modified xsi:type="dcterms:W3CDTF">2023-08-09T00:48:19Z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65E7341485E44FC2AC583B054E2DD054</vt:lpwstr>
  </property>
</Properties>
</file>